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89DF1" w14:textId="77777777" w:rsidR="00040F0C" w:rsidRDefault="00040F0C" w:rsidP="00322A85"/>
    <w:p w14:paraId="43701598" w14:textId="77777777" w:rsidR="00040F0C" w:rsidRDefault="00040F0C" w:rsidP="00040F0C"/>
    <w:p w14:paraId="3DF94967" w14:textId="77777777" w:rsidR="00040F0C" w:rsidRDefault="00040F0C" w:rsidP="00040F0C"/>
    <w:p w14:paraId="1F81BE73" w14:textId="5326B574" w:rsidR="00040F0C" w:rsidRPr="002D5110" w:rsidRDefault="00040F0C" w:rsidP="00040F0C">
      <w:pPr>
        <w:pStyle w:val="Textoindependiente"/>
        <w:spacing w:before="10"/>
        <w:ind w:left="4956" w:firstLine="708"/>
        <w:rPr>
          <w:rFonts w:ascii="Times New Roman"/>
          <w:b/>
          <w:color w:val="FF0000"/>
          <w:sz w:val="29"/>
        </w:rPr>
      </w:pPr>
      <w:r w:rsidRPr="002D5110">
        <w:rPr>
          <w:rFonts w:ascii="Times New Roman"/>
          <w:b/>
          <w:color w:val="FF0000"/>
          <w:sz w:val="29"/>
        </w:rPr>
        <w:t>202</w:t>
      </w:r>
      <w:r w:rsidR="005F75EF">
        <w:rPr>
          <w:rFonts w:ascii="Times New Roman"/>
          <w:b/>
          <w:color w:val="FF0000"/>
          <w:sz w:val="29"/>
        </w:rPr>
        <w:t>5</w:t>
      </w:r>
      <w:r w:rsidRPr="002D5110">
        <w:rPr>
          <w:rFonts w:ascii="Times New Roman"/>
          <w:b/>
          <w:color w:val="FF0000"/>
          <w:sz w:val="29"/>
        </w:rPr>
        <w:t>-202</w:t>
      </w:r>
      <w:r w:rsidR="005F75EF">
        <w:rPr>
          <w:rFonts w:ascii="Times New Roman"/>
          <w:b/>
          <w:color w:val="FF0000"/>
          <w:sz w:val="29"/>
        </w:rPr>
        <w:t>6</w:t>
      </w:r>
      <w:r w:rsidRPr="002D5110">
        <w:rPr>
          <w:rFonts w:ascii="Times New Roman"/>
          <w:b/>
          <w:color w:val="FF0000"/>
          <w:sz w:val="29"/>
        </w:rPr>
        <w:t xml:space="preserve"> IKASTURTEA</w:t>
      </w:r>
    </w:p>
    <w:p w14:paraId="4F7406EF" w14:textId="77777777" w:rsidR="00040F0C" w:rsidRDefault="00040F0C" w:rsidP="00040F0C">
      <w:pPr>
        <w:pStyle w:val="Textoindependiente"/>
        <w:jc w:val="center"/>
        <w:rPr>
          <w:rFonts w:ascii="Trebuchet MS"/>
          <w:sz w:val="20"/>
          <w:u w:val="none"/>
        </w:rPr>
      </w:pPr>
    </w:p>
    <w:p w14:paraId="313AF1C4" w14:textId="77777777" w:rsidR="00040F0C" w:rsidRDefault="00040F0C" w:rsidP="00040F0C">
      <w:pPr>
        <w:pStyle w:val="Textoindependiente"/>
        <w:spacing w:before="9"/>
        <w:rPr>
          <w:rFonts w:ascii="Trebuchet MS"/>
          <w:sz w:val="23"/>
          <w:u w:val="none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278"/>
        <w:gridCol w:w="1292"/>
        <w:gridCol w:w="1278"/>
        <w:gridCol w:w="1395"/>
        <w:gridCol w:w="1703"/>
        <w:gridCol w:w="1648"/>
      </w:tblGrid>
      <w:tr w:rsidR="00040F0C" w14:paraId="3F8D7503" w14:textId="77777777" w:rsidTr="00FB7B23">
        <w:trPr>
          <w:trHeight w:val="587"/>
          <w:jc w:val="center"/>
        </w:trPr>
        <w:tc>
          <w:tcPr>
            <w:tcW w:w="1277" w:type="dxa"/>
            <w:shd w:val="clear" w:color="auto" w:fill="ECEBDF"/>
          </w:tcPr>
          <w:p w14:paraId="3D59B81B" w14:textId="77777777" w:rsidR="00040F0C" w:rsidRDefault="00040F0C" w:rsidP="00FB7B23">
            <w:pPr>
              <w:pStyle w:val="TableParagraph"/>
              <w:spacing w:before="104" w:line="247" w:lineRule="auto"/>
              <w:ind w:left="117" w:right="187"/>
              <w:rPr>
                <w:b/>
                <w:sz w:val="16"/>
              </w:rPr>
            </w:pPr>
            <w:r>
              <w:rPr>
                <w:b/>
                <w:sz w:val="16"/>
              </w:rPr>
              <w:t>MODULOAK MODULOS</w:t>
            </w:r>
          </w:p>
        </w:tc>
        <w:tc>
          <w:tcPr>
            <w:tcW w:w="1278" w:type="dxa"/>
            <w:shd w:val="clear" w:color="auto" w:fill="ECEBDF"/>
          </w:tcPr>
          <w:p w14:paraId="35F8BDB9" w14:textId="77777777" w:rsidR="00040F0C" w:rsidRDefault="00040F0C" w:rsidP="00FB7B23">
            <w:pPr>
              <w:pStyle w:val="TableParagraph"/>
              <w:spacing w:before="1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A1</w:t>
            </w:r>
          </w:p>
          <w:p w14:paraId="22933AD9" w14:textId="77777777" w:rsidR="00040F0C" w:rsidRDefault="00040F0C" w:rsidP="00FB7B23">
            <w:pPr>
              <w:pStyle w:val="TableParagraph"/>
              <w:spacing w:before="10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(240 </w:t>
            </w:r>
            <w:proofErr w:type="spellStart"/>
            <w:r>
              <w:rPr>
                <w:b/>
                <w:sz w:val="16"/>
              </w:rPr>
              <w:t>ordu</w:t>
            </w:r>
            <w:proofErr w:type="spellEnd"/>
            <w:r>
              <w:rPr>
                <w:b/>
                <w:sz w:val="16"/>
              </w:rPr>
              <w:t>)</w:t>
            </w:r>
          </w:p>
          <w:p w14:paraId="05456C1B" w14:textId="77777777" w:rsidR="00040F0C" w:rsidRDefault="00040F0C" w:rsidP="00FB7B23">
            <w:pPr>
              <w:pStyle w:val="TableParagraph"/>
              <w:spacing w:before="15" w:line="173" w:lineRule="exact"/>
              <w:ind w:left="117"/>
              <w:rPr>
                <w:sz w:val="16"/>
              </w:rPr>
            </w:pPr>
            <w:r>
              <w:rPr>
                <w:w w:val="110"/>
                <w:sz w:val="16"/>
              </w:rPr>
              <w:t xml:space="preserve">8 </w:t>
            </w:r>
            <w:proofErr w:type="spellStart"/>
            <w:r>
              <w:rPr>
                <w:w w:val="110"/>
                <w:sz w:val="16"/>
              </w:rPr>
              <w:t>ordu</w:t>
            </w:r>
            <w:proofErr w:type="spellEnd"/>
            <w:r>
              <w:rPr>
                <w:w w:val="110"/>
                <w:sz w:val="16"/>
              </w:rPr>
              <w:t xml:space="preserve"> astean</w:t>
            </w:r>
          </w:p>
        </w:tc>
        <w:tc>
          <w:tcPr>
            <w:tcW w:w="1292" w:type="dxa"/>
            <w:shd w:val="clear" w:color="auto" w:fill="ECEBDF"/>
          </w:tcPr>
          <w:p w14:paraId="5350F00B" w14:textId="77777777" w:rsidR="00040F0C" w:rsidRDefault="00040F0C" w:rsidP="00FB7B23">
            <w:pPr>
              <w:pStyle w:val="TableParagraph"/>
              <w:spacing w:before="1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A2</w:t>
            </w:r>
          </w:p>
          <w:p w14:paraId="6315C497" w14:textId="77777777" w:rsidR="00040F0C" w:rsidRDefault="00040F0C" w:rsidP="00FB7B23">
            <w:pPr>
              <w:pStyle w:val="TableParagraph"/>
              <w:spacing w:before="10"/>
              <w:ind w:right="2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(240 </w:t>
            </w:r>
            <w:proofErr w:type="spellStart"/>
            <w:r>
              <w:rPr>
                <w:b/>
                <w:sz w:val="16"/>
              </w:rPr>
              <w:t>ordu</w:t>
            </w:r>
            <w:proofErr w:type="spellEnd"/>
            <w:r>
              <w:rPr>
                <w:b/>
                <w:sz w:val="16"/>
              </w:rPr>
              <w:t>)</w:t>
            </w:r>
          </w:p>
          <w:p w14:paraId="5523B297" w14:textId="77777777" w:rsidR="00040F0C" w:rsidRDefault="00040F0C" w:rsidP="00FB7B23">
            <w:pPr>
              <w:pStyle w:val="TableParagraph"/>
              <w:spacing w:before="15" w:line="173" w:lineRule="exact"/>
              <w:ind w:right="195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 xml:space="preserve">8 </w:t>
            </w:r>
            <w:proofErr w:type="spellStart"/>
            <w:r>
              <w:rPr>
                <w:w w:val="110"/>
                <w:sz w:val="16"/>
              </w:rPr>
              <w:t>ordu</w:t>
            </w:r>
            <w:proofErr w:type="spellEnd"/>
            <w:r>
              <w:rPr>
                <w:w w:val="110"/>
                <w:sz w:val="16"/>
              </w:rPr>
              <w:t xml:space="preserve"> astean</w:t>
            </w:r>
          </w:p>
        </w:tc>
        <w:tc>
          <w:tcPr>
            <w:tcW w:w="1278" w:type="dxa"/>
            <w:shd w:val="clear" w:color="auto" w:fill="ECEBDF"/>
          </w:tcPr>
          <w:p w14:paraId="55872D9C" w14:textId="77777777" w:rsidR="00040F0C" w:rsidRDefault="00040F0C" w:rsidP="00FB7B23">
            <w:pPr>
              <w:pStyle w:val="TableParagraph"/>
              <w:spacing w:before="1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B1</w:t>
            </w:r>
          </w:p>
          <w:p w14:paraId="3DEDA2F2" w14:textId="77777777" w:rsidR="00040F0C" w:rsidRDefault="00040F0C" w:rsidP="00FB7B23">
            <w:pPr>
              <w:pStyle w:val="TableParagraph"/>
              <w:spacing w:before="5"/>
              <w:ind w:left="2" w:right="-1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1.</w:t>
            </w:r>
            <w:r>
              <w:rPr>
                <w:b/>
                <w:spacing w:val="-14"/>
                <w:w w:val="95"/>
                <w:sz w:val="16"/>
              </w:rPr>
              <w:t xml:space="preserve"> </w:t>
            </w:r>
            <w:proofErr w:type="spellStart"/>
            <w:r>
              <w:rPr>
                <w:b/>
                <w:w w:val="95"/>
                <w:sz w:val="16"/>
              </w:rPr>
              <w:t>Maila</w:t>
            </w:r>
            <w:proofErr w:type="spellEnd"/>
            <w:r>
              <w:rPr>
                <w:b/>
                <w:spacing w:val="-15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(260</w:t>
            </w:r>
            <w:r>
              <w:rPr>
                <w:b/>
                <w:spacing w:val="-28"/>
                <w:w w:val="95"/>
                <w:sz w:val="16"/>
              </w:rPr>
              <w:t xml:space="preserve"> </w:t>
            </w:r>
            <w:proofErr w:type="spellStart"/>
            <w:r>
              <w:rPr>
                <w:b/>
                <w:w w:val="95"/>
                <w:sz w:val="16"/>
              </w:rPr>
              <w:t>ordu</w:t>
            </w:r>
            <w:proofErr w:type="spellEnd"/>
            <w:r>
              <w:rPr>
                <w:b/>
                <w:w w:val="95"/>
                <w:sz w:val="16"/>
              </w:rPr>
              <w:t>)</w:t>
            </w:r>
          </w:p>
          <w:p w14:paraId="6090FF9E" w14:textId="77777777" w:rsidR="00040F0C" w:rsidRDefault="00040F0C" w:rsidP="00FB7B23">
            <w:pPr>
              <w:pStyle w:val="TableParagraph"/>
              <w:spacing w:before="11" w:line="183" w:lineRule="exact"/>
              <w:ind w:left="2"/>
              <w:rPr>
                <w:sz w:val="16"/>
              </w:rPr>
            </w:pPr>
            <w:r>
              <w:rPr>
                <w:w w:val="110"/>
                <w:sz w:val="16"/>
              </w:rPr>
              <w:t xml:space="preserve">8 </w:t>
            </w:r>
            <w:proofErr w:type="spellStart"/>
            <w:r>
              <w:rPr>
                <w:w w:val="110"/>
                <w:sz w:val="16"/>
              </w:rPr>
              <w:t>ordu</w:t>
            </w:r>
            <w:proofErr w:type="spellEnd"/>
            <w:r>
              <w:rPr>
                <w:w w:val="110"/>
                <w:sz w:val="16"/>
              </w:rPr>
              <w:t xml:space="preserve"> astean</w:t>
            </w:r>
          </w:p>
        </w:tc>
        <w:tc>
          <w:tcPr>
            <w:tcW w:w="1395" w:type="dxa"/>
            <w:shd w:val="clear" w:color="auto" w:fill="ECEBDF"/>
          </w:tcPr>
          <w:p w14:paraId="35AB4B35" w14:textId="77777777" w:rsidR="00040F0C" w:rsidRDefault="00040F0C" w:rsidP="00FB7B23">
            <w:pPr>
              <w:pStyle w:val="TableParagraph"/>
              <w:spacing w:before="1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B2</w:t>
            </w:r>
          </w:p>
          <w:p w14:paraId="0770FEEF" w14:textId="77777777" w:rsidR="00040F0C" w:rsidRDefault="00040F0C" w:rsidP="00FB7B23">
            <w:pPr>
              <w:pStyle w:val="TableParagraph"/>
              <w:spacing w:before="5"/>
              <w:ind w:left="2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-2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Maila</w:t>
            </w:r>
            <w:proofErr w:type="spellEnd"/>
            <w:r>
              <w:rPr>
                <w:b/>
                <w:spacing w:val="-22"/>
                <w:sz w:val="16"/>
              </w:rPr>
              <w:t xml:space="preserve"> </w:t>
            </w:r>
            <w:r>
              <w:rPr>
                <w:b/>
                <w:sz w:val="16"/>
              </w:rPr>
              <w:t>(260</w:t>
            </w:r>
            <w:r>
              <w:rPr>
                <w:b/>
                <w:spacing w:val="-3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ordu</w:t>
            </w:r>
            <w:proofErr w:type="spellEnd"/>
            <w:r>
              <w:rPr>
                <w:b/>
                <w:sz w:val="16"/>
              </w:rPr>
              <w:t>)</w:t>
            </w:r>
          </w:p>
          <w:p w14:paraId="14F0BFAA" w14:textId="77777777" w:rsidR="00040F0C" w:rsidRDefault="00040F0C" w:rsidP="00FB7B23">
            <w:pPr>
              <w:pStyle w:val="TableParagraph"/>
              <w:spacing w:before="8"/>
              <w:ind w:left="2"/>
              <w:rPr>
                <w:b/>
                <w:sz w:val="16"/>
              </w:rPr>
            </w:pPr>
            <w:r>
              <w:rPr>
                <w:w w:val="110"/>
                <w:sz w:val="16"/>
              </w:rPr>
              <w:t xml:space="preserve">8 </w:t>
            </w:r>
            <w:proofErr w:type="spellStart"/>
            <w:r>
              <w:rPr>
                <w:w w:val="110"/>
                <w:sz w:val="16"/>
              </w:rPr>
              <w:t>ordu</w:t>
            </w:r>
            <w:proofErr w:type="spellEnd"/>
            <w:r>
              <w:rPr>
                <w:w w:val="110"/>
                <w:sz w:val="16"/>
              </w:rPr>
              <w:t xml:space="preserve"> astean</w:t>
            </w:r>
            <w:r>
              <w:rPr>
                <w:b/>
                <w:w w:val="110"/>
                <w:sz w:val="16"/>
              </w:rPr>
              <w:t>)</w:t>
            </w:r>
          </w:p>
        </w:tc>
        <w:tc>
          <w:tcPr>
            <w:tcW w:w="1703" w:type="dxa"/>
            <w:shd w:val="clear" w:color="auto" w:fill="ECEBDF"/>
          </w:tcPr>
          <w:p w14:paraId="72F59002" w14:textId="77777777" w:rsidR="00040F0C" w:rsidRDefault="00040F0C" w:rsidP="00FB7B23">
            <w:pPr>
              <w:pStyle w:val="TableParagraph"/>
              <w:spacing w:before="1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C1</w:t>
            </w:r>
          </w:p>
          <w:p w14:paraId="51A27FDB" w14:textId="77777777" w:rsidR="00040F0C" w:rsidRDefault="00040F0C" w:rsidP="00FB7B23">
            <w:pPr>
              <w:pStyle w:val="TableParagraph"/>
              <w:spacing w:before="5"/>
              <w:ind w:right="418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3.</w:t>
            </w:r>
            <w:r>
              <w:rPr>
                <w:b/>
                <w:spacing w:val="-16"/>
                <w:w w:val="95"/>
                <w:sz w:val="16"/>
              </w:rPr>
              <w:t xml:space="preserve"> </w:t>
            </w:r>
            <w:proofErr w:type="spellStart"/>
            <w:r>
              <w:rPr>
                <w:b/>
                <w:w w:val="95"/>
                <w:sz w:val="16"/>
              </w:rPr>
              <w:t>Maila</w:t>
            </w:r>
            <w:proofErr w:type="spellEnd"/>
            <w:r>
              <w:rPr>
                <w:b/>
                <w:spacing w:val="-16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(240</w:t>
            </w:r>
            <w:r>
              <w:rPr>
                <w:b/>
                <w:spacing w:val="-29"/>
                <w:w w:val="95"/>
                <w:sz w:val="16"/>
              </w:rPr>
              <w:t xml:space="preserve"> </w:t>
            </w:r>
            <w:proofErr w:type="spellStart"/>
            <w:r>
              <w:rPr>
                <w:b/>
                <w:w w:val="95"/>
                <w:sz w:val="16"/>
              </w:rPr>
              <w:t>ordu</w:t>
            </w:r>
            <w:proofErr w:type="spellEnd"/>
            <w:r>
              <w:rPr>
                <w:b/>
                <w:w w:val="95"/>
                <w:sz w:val="16"/>
              </w:rPr>
              <w:t>)</w:t>
            </w:r>
          </w:p>
          <w:p w14:paraId="620FDA62" w14:textId="77777777" w:rsidR="00040F0C" w:rsidRDefault="00040F0C" w:rsidP="00FB7B23">
            <w:pPr>
              <w:pStyle w:val="TableParagraph"/>
              <w:spacing w:before="8"/>
              <w:ind w:right="385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 xml:space="preserve">8 </w:t>
            </w:r>
            <w:proofErr w:type="spellStart"/>
            <w:r>
              <w:rPr>
                <w:w w:val="110"/>
                <w:sz w:val="16"/>
              </w:rPr>
              <w:t>ordu</w:t>
            </w:r>
            <w:proofErr w:type="spellEnd"/>
            <w:r>
              <w:rPr>
                <w:w w:val="110"/>
                <w:sz w:val="16"/>
              </w:rPr>
              <w:t xml:space="preserve"> astean</w:t>
            </w:r>
          </w:p>
        </w:tc>
        <w:tc>
          <w:tcPr>
            <w:tcW w:w="1648" w:type="dxa"/>
            <w:shd w:val="clear" w:color="auto" w:fill="ECEBDF"/>
          </w:tcPr>
          <w:p w14:paraId="1539DC0A" w14:textId="77777777" w:rsidR="00040F0C" w:rsidRDefault="00040F0C" w:rsidP="00FB7B23"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C2</w:t>
            </w:r>
          </w:p>
          <w:p w14:paraId="67BB1777" w14:textId="77777777" w:rsidR="00040F0C" w:rsidRDefault="00040F0C" w:rsidP="00FB7B23">
            <w:pPr>
              <w:pStyle w:val="TableParagraph"/>
              <w:spacing w:before="5"/>
              <w:ind w:right="365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4.</w:t>
            </w:r>
            <w:r>
              <w:rPr>
                <w:b/>
                <w:spacing w:val="-14"/>
                <w:w w:val="95"/>
                <w:sz w:val="16"/>
              </w:rPr>
              <w:t xml:space="preserve"> </w:t>
            </w:r>
            <w:proofErr w:type="spellStart"/>
            <w:r>
              <w:rPr>
                <w:b/>
                <w:w w:val="95"/>
                <w:sz w:val="16"/>
              </w:rPr>
              <w:t>Maila</w:t>
            </w:r>
            <w:proofErr w:type="spellEnd"/>
            <w:r>
              <w:rPr>
                <w:b/>
                <w:spacing w:val="-14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(170</w:t>
            </w:r>
            <w:r>
              <w:rPr>
                <w:b/>
                <w:spacing w:val="-3"/>
                <w:w w:val="95"/>
                <w:sz w:val="16"/>
              </w:rPr>
              <w:t>ordu)</w:t>
            </w:r>
          </w:p>
          <w:p w14:paraId="0F80140A" w14:textId="77777777" w:rsidR="00040F0C" w:rsidRDefault="00040F0C" w:rsidP="00FB7B23">
            <w:pPr>
              <w:pStyle w:val="TableParagraph"/>
              <w:spacing w:before="8"/>
              <w:ind w:right="341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 xml:space="preserve">5 </w:t>
            </w:r>
            <w:proofErr w:type="spellStart"/>
            <w:r>
              <w:rPr>
                <w:w w:val="110"/>
                <w:sz w:val="16"/>
              </w:rPr>
              <w:t>ordu</w:t>
            </w:r>
            <w:proofErr w:type="spellEnd"/>
            <w:r>
              <w:rPr>
                <w:w w:val="110"/>
                <w:sz w:val="16"/>
              </w:rPr>
              <w:t xml:space="preserve"> astean</w:t>
            </w:r>
          </w:p>
        </w:tc>
      </w:tr>
      <w:tr w:rsidR="00040F0C" w14:paraId="65152AB1" w14:textId="77777777" w:rsidTr="00FB7B23">
        <w:trPr>
          <w:trHeight w:val="239"/>
          <w:jc w:val="center"/>
        </w:trPr>
        <w:tc>
          <w:tcPr>
            <w:tcW w:w="1277" w:type="dxa"/>
          </w:tcPr>
          <w:p w14:paraId="30CEC277" w14:textId="77777777" w:rsidR="00040F0C" w:rsidRDefault="00040F0C" w:rsidP="00FB7B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 w14:paraId="070728EC" w14:textId="77777777" w:rsidR="00040F0C" w:rsidRDefault="00040F0C" w:rsidP="00FB7B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8B9A978" w14:textId="77777777" w:rsidR="00040F0C" w:rsidRDefault="00040F0C" w:rsidP="00FB7B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 w14:paraId="45A7423A" w14:textId="77777777" w:rsidR="00040F0C" w:rsidRDefault="00040F0C" w:rsidP="00FB7B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</w:tcPr>
          <w:p w14:paraId="3CA4788C" w14:textId="77777777" w:rsidR="00040F0C" w:rsidRDefault="00040F0C" w:rsidP="00FB7B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3" w:type="dxa"/>
          </w:tcPr>
          <w:p w14:paraId="0CB165A9" w14:textId="77777777" w:rsidR="00040F0C" w:rsidRDefault="00040F0C" w:rsidP="00FB7B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</w:tcPr>
          <w:p w14:paraId="0C95ACDC" w14:textId="77777777" w:rsidR="00040F0C" w:rsidRDefault="00040F0C" w:rsidP="00FB7B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0F0C" w14:paraId="530E60D7" w14:textId="77777777" w:rsidTr="00FB7B23">
        <w:trPr>
          <w:trHeight w:val="412"/>
          <w:jc w:val="center"/>
        </w:trPr>
        <w:tc>
          <w:tcPr>
            <w:tcW w:w="1277" w:type="dxa"/>
          </w:tcPr>
          <w:p w14:paraId="7813C008" w14:textId="77777777" w:rsidR="00040F0C" w:rsidRDefault="00040F0C" w:rsidP="00FB7B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28BAFD27" w14:textId="77777777" w:rsidR="00040F0C" w:rsidRDefault="00040F0C" w:rsidP="00FB7B23">
            <w:pPr>
              <w:pStyle w:val="TableParagraph"/>
              <w:spacing w:before="9"/>
              <w:rPr>
                <w:rFonts w:ascii="Trebuchet MS"/>
                <w:sz w:val="15"/>
              </w:rPr>
            </w:pPr>
          </w:p>
          <w:p w14:paraId="288E7997" w14:textId="77777777" w:rsidR="00040F0C" w:rsidRDefault="00040F0C" w:rsidP="00FB7B23">
            <w:pPr>
              <w:pStyle w:val="TableParagraph"/>
              <w:ind w:left="117"/>
              <w:rPr>
                <w:sz w:val="16"/>
              </w:rPr>
            </w:pPr>
            <w:r>
              <w:rPr>
                <w:sz w:val="16"/>
              </w:rPr>
              <w:t>10:00-12:00</w:t>
            </w:r>
          </w:p>
        </w:tc>
        <w:tc>
          <w:tcPr>
            <w:tcW w:w="1292" w:type="dxa"/>
          </w:tcPr>
          <w:p w14:paraId="7CDB6713" w14:textId="77777777" w:rsidR="00040F0C" w:rsidRDefault="00040F0C" w:rsidP="00FB7B23">
            <w:pPr>
              <w:pStyle w:val="TableParagraph"/>
              <w:spacing w:before="9"/>
              <w:rPr>
                <w:rFonts w:ascii="Trebuchet MS"/>
                <w:sz w:val="15"/>
              </w:rPr>
            </w:pPr>
          </w:p>
          <w:p w14:paraId="080E4036" w14:textId="77777777" w:rsidR="00040F0C" w:rsidRDefault="00040F0C" w:rsidP="00FB7B23">
            <w:pPr>
              <w:pStyle w:val="TableParagraph"/>
              <w:ind w:left="116"/>
              <w:rPr>
                <w:sz w:val="16"/>
              </w:rPr>
            </w:pPr>
            <w:r>
              <w:rPr>
                <w:sz w:val="16"/>
              </w:rPr>
              <w:t>10:00-12:00</w:t>
            </w:r>
          </w:p>
        </w:tc>
        <w:tc>
          <w:tcPr>
            <w:tcW w:w="1278" w:type="dxa"/>
          </w:tcPr>
          <w:p w14:paraId="25C21848" w14:textId="77777777" w:rsidR="00040F0C" w:rsidRDefault="00040F0C" w:rsidP="00FB7B23">
            <w:pPr>
              <w:pStyle w:val="TableParagraph"/>
              <w:spacing w:before="9"/>
              <w:rPr>
                <w:rFonts w:ascii="Trebuchet MS"/>
                <w:sz w:val="15"/>
              </w:rPr>
            </w:pPr>
          </w:p>
          <w:p w14:paraId="222A52A2" w14:textId="77777777" w:rsidR="00040F0C" w:rsidRDefault="00040F0C" w:rsidP="00FB7B23"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10:00-12:00</w:t>
            </w:r>
          </w:p>
        </w:tc>
        <w:tc>
          <w:tcPr>
            <w:tcW w:w="1395" w:type="dxa"/>
          </w:tcPr>
          <w:p w14:paraId="4CB0C779" w14:textId="77777777" w:rsidR="00040F0C" w:rsidRDefault="00040F0C" w:rsidP="00FB7B23">
            <w:pPr>
              <w:pStyle w:val="TableParagraph"/>
              <w:spacing w:before="9"/>
              <w:rPr>
                <w:rFonts w:ascii="Trebuchet MS"/>
                <w:sz w:val="15"/>
              </w:rPr>
            </w:pPr>
          </w:p>
          <w:p w14:paraId="34E156C2" w14:textId="77777777" w:rsidR="00040F0C" w:rsidRDefault="00040F0C" w:rsidP="00FB7B23">
            <w:pPr>
              <w:pStyle w:val="TableParagraph"/>
              <w:ind w:right="413"/>
              <w:jc w:val="right"/>
              <w:rPr>
                <w:sz w:val="16"/>
              </w:rPr>
            </w:pPr>
            <w:r>
              <w:rPr>
                <w:sz w:val="16"/>
              </w:rPr>
              <w:t>10:00-12:00</w:t>
            </w:r>
          </w:p>
        </w:tc>
        <w:tc>
          <w:tcPr>
            <w:tcW w:w="1703" w:type="dxa"/>
          </w:tcPr>
          <w:p w14:paraId="43CA163C" w14:textId="77777777" w:rsidR="00040F0C" w:rsidRDefault="00040F0C" w:rsidP="00FB7B23">
            <w:pPr>
              <w:pStyle w:val="TableParagraph"/>
              <w:spacing w:before="9"/>
              <w:rPr>
                <w:rFonts w:ascii="Trebuchet MS"/>
                <w:sz w:val="15"/>
              </w:rPr>
            </w:pPr>
          </w:p>
          <w:p w14:paraId="3AC3D9C2" w14:textId="77777777" w:rsidR="00040F0C" w:rsidRDefault="00040F0C" w:rsidP="00FB7B23">
            <w:pPr>
              <w:pStyle w:val="TableParagraph"/>
              <w:ind w:right="35"/>
              <w:jc w:val="center"/>
              <w:rPr>
                <w:sz w:val="16"/>
              </w:rPr>
            </w:pPr>
            <w:r>
              <w:rPr>
                <w:sz w:val="16"/>
              </w:rPr>
              <w:t>10:00-12:00</w:t>
            </w:r>
          </w:p>
        </w:tc>
        <w:tc>
          <w:tcPr>
            <w:tcW w:w="1648" w:type="dxa"/>
          </w:tcPr>
          <w:p w14:paraId="0685B8C7" w14:textId="77777777" w:rsidR="00040F0C" w:rsidRDefault="00040F0C" w:rsidP="00FB7B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40F0C" w14:paraId="4653E2CB" w14:textId="77777777" w:rsidTr="00FB7B23">
        <w:trPr>
          <w:trHeight w:val="403"/>
          <w:jc w:val="center"/>
        </w:trPr>
        <w:tc>
          <w:tcPr>
            <w:tcW w:w="1277" w:type="dxa"/>
          </w:tcPr>
          <w:p w14:paraId="69A5FAEF" w14:textId="77777777" w:rsidR="00040F0C" w:rsidRDefault="00040F0C" w:rsidP="00FB7B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1F989312" w14:textId="77777777" w:rsidR="00040F0C" w:rsidRDefault="00040F0C" w:rsidP="00FB7B23">
            <w:pPr>
              <w:pStyle w:val="TableParagraph"/>
              <w:spacing w:before="9"/>
              <w:rPr>
                <w:rFonts w:ascii="Trebuchet MS"/>
                <w:sz w:val="15"/>
              </w:rPr>
            </w:pPr>
          </w:p>
          <w:p w14:paraId="3B4ED0C3" w14:textId="77777777" w:rsidR="00040F0C" w:rsidRDefault="00040F0C" w:rsidP="00FB7B23">
            <w:pPr>
              <w:pStyle w:val="TableParagraph"/>
              <w:ind w:left="117"/>
              <w:rPr>
                <w:sz w:val="16"/>
              </w:rPr>
            </w:pPr>
            <w:r>
              <w:rPr>
                <w:sz w:val="16"/>
              </w:rPr>
              <w:t>19:00-21:00</w:t>
            </w:r>
          </w:p>
        </w:tc>
        <w:tc>
          <w:tcPr>
            <w:tcW w:w="1292" w:type="dxa"/>
          </w:tcPr>
          <w:p w14:paraId="59AB9DA8" w14:textId="77777777" w:rsidR="00040F0C" w:rsidRDefault="00040F0C" w:rsidP="00FB7B23">
            <w:pPr>
              <w:pStyle w:val="TableParagraph"/>
              <w:spacing w:before="9"/>
              <w:rPr>
                <w:rFonts w:ascii="Trebuchet MS"/>
                <w:sz w:val="15"/>
              </w:rPr>
            </w:pPr>
          </w:p>
          <w:p w14:paraId="27CC278D" w14:textId="77777777" w:rsidR="00040F0C" w:rsidRDefault="00040F0C" w:rsidP="00FB7B23">
            <w:pPr>
              <w:pStyle w:val="TableParagraph"/>
              <w:ind w:left="116"/>
              <w:rPr>
                <w:sz w:val="16"/>
              </w:rPr>
            </w:pPr>
            <w:r>
              <w:rPr>
                <w:sz w:val="16"/>
              </w:rPr>
              <w:t>19:00-21:00</w:t>
            </w:r>
          </w:p>
        </w:tc>
        <w:tc>
          <w:tcPr>
            <w:tcW w:w="1278" w:type="dxa"/>
          </w:tcPr>
          <w:p w14:paraId="5E1606D1" w14:textId="77777777" w:rsidR="00040F0C" w:rsidRDefault="00040F0C" w:rsidP="00FB7B23">
            <w:pPr>
              <w:pStyle w:val="TableParagraph"/>
              <w:ind w:left="115"/>
              <w:rPr>
                <w:sz w:val="16"/>
              </w:rPr>
            </w:pPr>
          </w:p>
          <w:p w14:paraId="0E105B6B" w14:textId="77777777" w:rsidR="00040F0C" w:rsidRDefault="00040F0C" w:rsidP="00FB7B23"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17:00-19:00</w:t>
            </w:r>
          </w:p>
        </w:tc>
        <w:tc>
          <w:tcPr>
            <w:tcW w:w="1395" w:type="dxa"/>
          </w:tcPr>
          <w:p w14:paraId="248FC308" w14:textId="77777777" w:rsidR="00040F0C" w:rsidRDefault="00040F0C" w:rsidP="00FB7B23">
            <w:pPr>
              <w:pStyle w:val="TableParagraph"/>
              <w:spacing w:before="9"/>
              <w:rPr>
                <w:rFonts w:ascii="Trebuchet MS"/>
                <w:sz w:val="15"/>
              </w:rPr>
            </w:pPr>
          </w:p>
          <w:p w14:paraId="3A39D55C" w14:textId="77777777" w:rsidR="00040F0C" w:rsidRDefault="00040F0C" w:rsidP="00FB7B23">
            <w:pPr>
              <w:pStyle w:val="TableParagraph"/>
              <w:ind w:right="413"/>
              <w:jc w:val="right"/>
              <w:rPr>
                <w:sz w:val="16"/>
              </w:rPr>
            </w:pPr>
            <w:r>
              <w:rPr>
                <w:sz w:val="16"/>
              </w:rPr>
              <w:t>17:00-19:00</w:t>
            </w:r>
          </w:p>
        </w:tc>
        <w:tc>
          <w:tcPr>
            <w:tcW w:w="1703" w:type="dxa"/>
          </w:tcPr>
          <w:p w14:paraId="57BB00E3" w14:textId="77777777" w:rsidR="00040F0C" w:rsidRDefault="00040F0C" w:rsidP="00FB7B23">
            <w:pPr>
              <w:pStyle w:val="TableParagraph"/>
              <w:spacing w:before="9"/>
              <w:rPr>
                <w:rFonts w:ascii="Trebuchet MS"/>
                <w:sz w:val="15"/>
              </w:rPr>
            </w:pPr>
          </w:p>
          <w:p w14:paraId="3C1DF5D5" w14:textId="77777777" w:rsidR="00040F0C" w:rsidRDefault="00040F0C" w:rsidP="00FB7B23">
            <w:pPr>
              <w:pStyle w:val="TableParagraph"/>
              <w:ind w:right="35"/>
              <w:jc w:val="center"/>
              <w:rPr>
                <w:sz w:val="16"/>
              </w:rPr>
            </w:pPr>
            <w:r>
              <w:rPr>
                <w:sz w:val="16"/>
              </w:rPr>
              <w:t>16:00-18:00</w:t>
            </w:r>
          </w:p>
        </w:tc>
        <w:tc>
          <w:tcPr>
            <w:tcW w:w="1648" w:type="dxa"/>
          </w:tcPr>
          <w:p w14:paraId="646CBF66" w14:textId="77777777" w:rsidR="00040F0C" w:rsidRDefault="00040F0C" w:rsidP="00FB7B23">
            <w:pPr>
              <w:pStyle w:val="TableParagraph"/>
              <w:spacing w:before="9"/>
              <w:rPr>
                <w:rFonts w:ascii="Trebuchet MS"/>
                <w:sz w:val="15"/>
              </w:rPr>
            </w:pPr>
          </w:p>
          <w:p w14:paraId="3AF78FC9" w14:textId="77777777" w:rsidR="00040F0C" w:rsidRDefault="00040F0C" w:rsidP="00FB7B23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16:00-18:30</w:t>
            </w:r>
            <w:r w:rsidR="00437B8B">
              <w:rPr>
                <w:sz w:val="16"/>
              </w:rPr>
              <w:t xml:space="preserve"> (ASTELEHENAK ETA ASTEAZKENAK)</w:t>
            </w:r>
          </w:p>
        </w:tc>
      </w:tr>
      <w:tr w:rsidR="00040F0C" w14:paraId="4236DE87" w14:textId="77777777" w:rsidTr="00FB7B23">
        <w:trPr>
          <w:trHeight w:val="424"/>
          <w:jc w:val="center"/>
        </w:trPr>
        <w:tc>
          <w:tcPr>
            <w:tcW w:w="1277" w:type="dxa"/>
          </w:tcPr>
          <w:p w14:paraId="1B30583F" w14:textId="77777777" w:rsidR="00040F0C" w:rsidRDefault="00040F0C" w:rsidP="00FB7B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28B61BD7" w14:textId="77777777" w:rsidR="00040F0C" w:rsidRDefault="00040F0C" w:rsidP="00FB7B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</w:tcPr>
          <w:p w14:paraId="6D56CE5C" w14:textId="77777777" w:rsidR="00040F0C" w:rsidRDefault="00040F0C" w:rsidP="00FB7B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363795A9" w14:textId="77777777" w:rsidR="00040F0C" w:rsidRDefault="00040F0C" w:rsidP="00FB7B23">
            <w:pPr>
              <w:pStyle w:val="TableParagraph"/>
              <w:rPr>
                <w:rFonts w:ascii="Times New Roman"/>
                <w:sz w:val="18"/>
              </w:rPr>
            </w:pPr>
          </w:p>
          <w:p w14:paraId="0D754027" w14:textId="77777777" w:rsidR="00040F0C" w:rsidRPr="00211DDC" w:rsidRDefault="00040F0C" w:rsidP="00FB7B23">
            <w:pPr>
              <w:pStyle w:val="TableParagraph"/>
              <w:rPr>
                <w:sz w:val="16"/>
                <w:szCs w:val="16"/>
              </w:rPr>
            </w:pPr>
            <w:r>
              <w:rPr>
                <w:rFonts w:ascii="Times New Roman"/>
                <w:sz w:val="18"/>
              </w:rPr>
              <w:t xml:space="preserve">   </w:t>
            </w:r>
            <w:r w:rsidRPr="00211DDC">
              <w:rPr>
                <w:sz w:val="16"/>
                <w:szCs w:val="16"/>
              </w:rPr>
              <w:t>19:00-21:00</w:t>
            </w:r>
          </w:p>
        </w:tc>
        <w:tc>
          <w:tcPr>
            <w:tcW w:w="1395" w:type="dxa"/>
          </w:tcPr>
          <w:p w14:paraId="662ABDC8" w14:textId="77777777" w:rsidR="00040F0C" w:rsidRDefault="00040F0C" w:rsidP="00FB7B23">
            <w:pPr>
              <w:pStyle w:val="TableParagraph"/>
              <w:rPr>
                <w:rFonts w:ascii="Times New Roman"/>
                <w:sz w:val="18"/>
              </w:rPr>
            </w:pPr>
          </w:p>
          <w:p w14:paraId="10BF828B" w14:textId="77777777" w:rsidR="00040F0C" w:rsidRPr="00211DDC" w:rsidRDefault="00040F0C" w:rsidP="00FB7B23">
            <w:pPr>
              <w:pStyle w:val="TableParagraph"/>
              <w:rPr>
                <w:sz w:val="16"/>
                <w:szCs w:val="16"/>
              </w:rPr>
            </w:pPr>
            <w:r w:rsidRPr="00211DDC">
              <w:rPr>
                <w:sz w:val="16"/>
                <w:szCs w:val="16"/>
              </w:rPr>
              <w:t xml:space="preserve">    19:00-21:00</w:t>
            </w:r>
          </w:p>
        </w:tc>
        <w:tc>
          <w:tcPr>
            <w:tcW w:w="1703" w:type="dxa"/>
          </w:tcPr>
          <w:p w14:paraId="1DFFBCA8" w14:textId="77777777" w:rsidR="00040F0C" w:rsidRDefault="00040F0C" w:rsidP="00FB7B23">
            <w:pPr>
              <w:pStyle w:val="TableParagraph"/>
              <w:spacing w:before="2"/>
              <w:rPr>
                <w:rFonts w:ascii="Trebuchet MS"/>
                <w:sz w:val="16"/>
              </w:rPr>
            </w:pPr>
          </w:p>
          <w:p w14:paraId="76F5284F" w14:textId="77777777" w:rsidR="00040F0C" w:rsidRDefault="00040F0C" w:rsidP="00FB7B23">
            <w:pPr>
              <w:pStyle w:val="TableParagraph"/>
              <w:ind w:right="35"/>
              <w:jc w:val="center"/>
              <w:rPr>
                <w:sz w:val="16"/>
              </w:rPr>
            </w:pPr>
            <w:r>
              <w:rPr>
                <w:sz w:val="16"/>
              </w:rPr>
              <w:t>19:00-21:00</w:t>
            </w:r>
          </w:p>
        </w:tc>
        <w:tc>
          <w:tcPr>
            <w:tcW w:w="1648" w:type="dxa"/>
          </w:tcPr>
          <w:p w14:paraId="36185024" w14:textId="77777777" w:rsidR="00040F0C" w:rsidRDefault="00040F0C" w:rsidP="00FB7B2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  <w:p w14:paraId="5DC74F37" w14:textId="77777777" w:rsidR="00040F0C" w:rsidRPr="00211DDC" w:rsidRDefault="00040F0C" w:rsidP="00FB7B23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040F0C" w14:paraId="562FA707" w14:textId="77777777" w:rsidTr="00FB7B23">
        <w:trPr>
          <w:trHeight w:val="424"/>
          <w:jc w:val="center"/>
        </w:trPr>
        <w:tc>
          <w:tcPr>
            <w:tcW w:w="1277" w:type="dxa"/>
          </w:tcPr>
          <w:p w14:paraId="4E03A9F3" w14:textId="77777777" w:rsidR="00040F0C" w:rsidRDefault="00040F0C" w:rsidP="00FB7B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94" w:type="dxa"/>
            <w:gridSpan w:val="6"/>
          </w:tcPr>
          <w:p w14:paraId="7D9B9EFF" w14:textId="77777777" w:rsidR="00040F0C" w:rsidRDefault="00040F0C" w:rsidP="00FB7B23">
            <w:pPr>
              <w:pStyle w:val="TableParagraph"/>
              <w:spacing w:before="114"/>
              <w:ind w:left="3505" w:right="3505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MATRIKULA TASAK</w:t>
            </w:r>
          </w:p>
        </w:tc>
      </w:tr>
      <w:tr w:rsidR="00040F0C" w14:paraId="3120C123" w14:textId="77777777" w:rsidTr="00FB7B23">
        <w:trPr>
          <w:trHeight w:val="573"/>
          <w:jc w:val="center"/>
        </w:trPr>
        <w:tc>
          <w:tcPr>
            <w:tcW w:w="1277" w:type="dxa"/>
          </w:tcPr>
          <w:p w14:paraId="7D27A443" w14:textId="77777777" w:rsidR="00040F0C" w:rsidRDefault="00040F0C" w:rsidP="00FB7B23">
            <w:pPr>
              <w:pStyle w:val="TableParagraph"/>
              <w:spacing w:line="244" w:lineRule="auto"/>
              <w:ind w:left="43" w:right="12" w:firstLine="216"/>
              <w:rPr>
                <w:sz w:val="16"/>
              </w:rPr>
            </w:pPr>
            <w:r>
              <w:rPr>
                <w:sz w:val="16"/>
              </w:rPr>
              <w:t>MUNGIAN ERROLDATUTA</w:t>
            </w:r>
          </w:p>
        </w:tc>
        <w:tc>
          <w:tcPr>
            <w:tcW w:w="1278" w:type="dxa"/>
          </w:tcPr>
          <w:p w14:paraId="74D58DAE" w14:textId="77777777" w:rsidR="00040F0C" w:rsidRDefault="00040F0C" w:rsidP="00FB7B23">
            <w:pPr>
              <w:pStyle w:val="TableParagraph"/>
              <w:spacing w:before="7"/>
              <w:rPr>
                <w:rFonts w:ascii="Trebuchet MS"/>
                <w:sz w:val="16"/>
              </w:rPr>
            </w:pPr>
          </w:p>
          <w:p w14:paraId="3FA9496B" w14:textId="77777777" w:rsidR="00040F0C" w:rsidRDefault="001B52B2" w:rsidP="00FB7B23">
            <w:pPr>
              <w:pStyle w:val="TableParagraph"/>
              <w:ind w:left="393"/>
              <w:rPr>
                <w:sz w:val="16"/>
              </w:rPr>
            </w:pPr>
            <w:r>
              <w:rPr>
                <w:sz w:val="16"/>
              </w:rPr>
              <w:t>350,97</w:t>
            </w:r>
          </w:p>
        </w:tc>
        <w:tc>
          <w:tcPr>
            <w:tcW w:w="1292" w:type="dxa"/>
          </w:tcPr>
          <w:p w14:paraId="5C72556D" w14:textId="77777777" w:rsidR="00040F0C" w:rsidRDefault="00040F0C" w:rsidP="00FB7B23">
            <w:pPr>
              <w:pStyle w:val="TableParagraph"/>
              <w:spacing w:before="7"/>
              <w:rPr>
                <w:rFonts w:ascii="Trebuchet MS"/>
                <w:sz w:val="16"/>
              </w:rPr>
            </w:pPr>
          </w:p>
          <w:p w14:paraId="29442259" w14:textId="77777777" w:rsidR="00040F0C" w:rsidRDefault="0035119E" w:rsidP="00FB7B23">
            <w:pPr>
              <w:pStyle w:val="TableParagraph"/>
              <w:ind w:left="399"/>
              <w:rPr>
                <w:sz w:val="16"/>
              </w:rPr>
            </w:pPr>
            <w:r>
              <w:rPr>
                <w:sz w:val="16"/>
              </w:rPr>
              <w:t>350,97</w:t>
            </w:r>
          </w:p>
        </w:tc>
        <w:tc>
          <w:tcPr>
            <w:tcW w:w="1278" w:type="dxa"/>
          </w:tcPr>
          <w:p w14:paraId="35E66B74" w14:textId="77777777" w:rsidR="00040F0C" w:rsidRDefault="00040F0C" w:rsidP="00FB7B23">
            <w:pPr>
              <w:pStyle w:val="TableParagraph"/>
              <w:spacing w:before="11"/>
              <w:rPr>
                <w:rFonts w:ascii="Trebuchet MS"/>
                <w:sz w:val="15"/>
              </w:rPr>
            </w:pPr>
          </w:p>
          <w:p w14:paraId="63B500AE" w14:textId="77777777" w:rsidR="00040F0C" w:rsidRDefault="0035119E" w:rsidP="00FB7B23">
            <w:pPr>
              <w:pStyle w:val="TableParagraph"/>
              <w:ind w:left="396"/>
              <w:rPr>
                <w:rFonts w:ascii="Trebuchet MS"/>
                <w:sz w:val="16"/>
              </w:rPr>
            </w:pPr>
            <w:r>
              <w:rPr>
                <w:rFonts w:ascii="Trebuchet MS"/>
                <w:sz w:val="16"/>
              </w:rPr>
              <w:t>431,2</w:t>
            </w:r>
            <w:r w:rsidR="002C3DA6">
              <w:rPr>
                <w:rFonts w:ascii="Trebuchet MS"/>
                <w:sz w:val="16"/>
              </w:rPr>
              <w:t>2</w:t>
            </w:r>
          </w:p>
        </w:tc>
        <w:tc>
          <w:tcPr>
            <w:tcW w:w="1395" w:type="dxa"/>
          </w:tcPr>
          <w:p w14:paraId="31E7EE40" w14:textId="77777777" w:rsidR="00040F0C" w:rsidRDefault="00040F0C" w:rsidP="00FB7B23">
            <w:pPr>
              <w:pStyle w:val="TableParagraph"/>
              <w:spacing w:before="11"/>
              <w:rPr>
                <w:rFonts w:ascii="Trebuchet MS"/>
                <w:sz w:val="15"/>
              </w:rPr>
            </w:pPr>
          </w:p>
          <w:p w14:paraId="29ABDB54" w14:textId="77777777" w:rsidR="00040F0C" w:rsidRDefault="0035119E" w:rsidP="00FB7B23">
            <w:pPr>
              <w:pStyle w:val="TableParagraph"/>
              <w:ind w:right="449"/>
              <w:jc w:val="right"/>
              <w:rPr>
                <w:rFonts w:ascii="Trebuchet MS"/>
                <w:sz w:val="16"/>
              </w:rPr>
            </w:pPr>
            <w:r>
              <w:rPr>
                <w:rFonts w:ascii="Trebuchet MS"/>
                <w:sz w:val="16"/>
              </w:rPr>
              <w:t>431,2</w:t>
            </w:r>
            <w:r w:rsidR="002C3DA6">
              <w:rPr>
                <w:rFonts w:ascii="Trebuchet MS"/>
                <w:sz w:val="16"/>
              </w:rPr>
              <w:t>2</w:t>
            </w:r>
          </w:p>
        </w:tc>
        <w:tc>
          <w:tcPr>
            <w:tcW w:w="1703" w:type="dxa"/>
          </w:tcPr>
          <w:p w14:paraId="4109E355" w14:textId="77777777" w:rsidR="00040F0C" w:rsidRDefault="00040F0C" w:rsidP="00FB7B23">
            <w:pPr>
              <w:pStyle w:val="TableParagraph"/>
              <w:spacing w:before="7"/>
              <w:rPr>
                <w:rFonts w:ascii="Trebuchet MS"/>
                <w:sz w:val="16"/>
              </w:rPr>
            </w:pPr>
          </w:p>
          <w:p w14:paraId="33630819" w14:textId="77777777" w:rsidR="00040F0C" w:rsidRDefault="000F34FA" w:rsidP="00FB7B2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424,86</w:t>
            </w:r>
          </w:p>
        </w:tc>
        <w:tc>
          <w:tcPr>
            <w:tcW w:w="1648" w:type="dxa"/>
          </w:tcPr>
          <w:p w14:paraId="793A8736" w14:textId="77777777" w:rsidR="00040F0C" w:rsidRDefault="00040F0C" w:rsidP="00FB7B23">
            <w:pPr>
              <w:pStyle w:val="TableParagraph"/>
              <w:spacing w:before="11"/>
              <w:rPr>
                <w:rFonts w:ascii="Trebuchet MS"/>
                <w:sz w:val="15"/>
              </w:rPr>
            </w:pPr>
          </w:p>
          <w:p w14:paraId="5562248B" w14:textId="77777777" w:rsidR="00040F0C" w:rsidRDefault="00765593" w:rsidP="00FB7B23">
            <w:pPr>
              <w:pStyle w:val="TableParagraph"/>
              <w:ind w:right="576"/>
              <w:jc w:val="right"/>
              <w:rPr>
                <w:rFonts w:ascii="Trebuchet MS"/>
                <w:sz w:val="16"/>
              </w:rPr>
            </w:pPr>
            <w:r>
              <w:rPr>
                <w:rFonts w:ascii="Trebuchet MS"/>
                <w:sz w:val="16"/>
              </w:rPr>
              <w:t>364,2</w:t>
            </w:r>
            <w:r w:rsidR="002C3DA6">
              <w:rPr>
                <w:rFonts w:ascii="Trebuchet MS"/>
                <w:sz w:val="16"/>
              </w:rPr>
              <w:t>1</w:t>
            </w:r>
          </w:p>
        </w:tc>
      </w:tr>
      <w:tr w:rsidR="00040F0C" w14:paraId="26D21C61" w14:textId="77777777" w:rsidTr="00FB7B23">
        <w:trPr>
          <w:trHeight w:val="573"/>
          <w:jc w:val="center"/>
        </w:trPr>
        <w:tc>
          <w:tcPr>
            <w:tcW w:w="1277" w:type="dxa"/>
          </w:tcPr>
          <w:p w14:paraId="509E30FC" w14:textId="77777777" w:rsidR="00040F0C" w:rsidRDefault="00040F0C" w:rsidP="00FB7B23">
            <w:pPr>
              <w:pStyle w:val="TableParagraph"/>
              <w:ind w:left="43" w:right="12" w:firstLine="91"/>
              <w:rPr>
                <w:sz w:val="16"/>
              </w:rPr>
            </w:pPr>
            <w:r>
              <w:rPr>
                <w:sz w:val="16"/>
              </w:rPr>
              <w:t>MUNGIAN EZ ERROLDATUTA</w:t>
            </w:r>
          </w:p>
        </w:tc>
        <w:tc>
          <w:tcPr>
            <w:tcW w:w="1278" w:type="dxa"/>
          </w:tcPr>
          <w:p w14:paraId="5FCA0225" w14:textId="77777777" w:rsidR="00040F0C" w:rsidRDefault="00040F0C" w:rsidP="00FB7B23">
            <w:pPr>
              <w:pStyle w:val="TableParagraph"/>
              <w:spacing w:before="4"/>
              <w:rPr>
                <w:rFonts w:ascii="Trebuchet MS"/>
                <w:sz w:val="16"/>
              </w:rPr>
            </w:pPr>
          </w:p>
          <w:p w14:paraId="63C13409" w14:textId="77777777" w:rsidR="00040F0C" w:rsidRDefault="001B52B2" w:rsidP="00FB7B23">
            <w:pPr>
              <w:pStyle w:val="TableParagraph"/>
              <w:ind w:left="393"/>
              <w:rPr>
                <w:sz w:val="16"/>
              </w:rPr>
            </w:pPr>
            <w:r>
              <w:rPr>
                <w:sz w:val="16"/>
              </w:rPr>
              <w:t>508,90</w:t>
            </w:r>
          </w:p>
        </w:tc>
        <w:tc>
          <w:tcPr>
            <w:tcW w:w="1292" w:type="dxa"/>
          </w:tcPr>
          <w:p w14:paraId="05F61B02" w14:textId="77777777" w:rsidR="00040F0C" w:rsidRDefault="00040F0C" w:rsidP="00FB7B23">
            <w:pPr>
              <w:pStyle w:val="TableParagraph"/>
              <w:spacing w:before="4"/>
              <w:rPr>
                <w:rFonts w:ascii="Trebuchet MS"/>
                <w:sz w:val="16"/>
              </w:rPr>
            </w:pPr>
          </w:p>
          <w:p w14:paraId="4D76D81E" w14:textId="77777777" w:rsidR="00040F0C" w:rsidRDefault="0035119E" w:rsidP="00FB7B23">
            <w:pPr>
              <w:pStyle w:val="TableParagraph"/>
              <w:ind w:left="399"/>
              <w:rPr>
                <w:sz w:val="16"/>
              </w:rPr>
            </w:pPr>
            <w:r>
              <w:rPr>
                <w:sz w:val="16"/>
              </w:rPr>
              <w:t>508,90</w:t>
            </w:r>
          </w:p>
        </w:tc>
        <w:tc>
          <w:tcPr>
            <w:tcW w:w="1278" w:type="dxa"/>
          </w:tcPr>
          <w:p w14:paraId="634DE02C" w14:textId="77777777" w:rsidR="00040F0C" w:rsidRDefault="00040F0C" w:rsidP="00FB7B23">
            <w:pPr>
              <w:pStyle w:val="TableParagraph"/>
              <w:spacing w:before="11"/>
              <w:rPr>
                <w:rFonts w:ascii="Trebuchet MS"/>
                <w:sz w:val="15"/>
              </w:rPr>
            </w:pPr>
          </w:p>
          <w:p w14:paraId="3D9DD9B1" w14:textId="77777777" w:rsidR="00040F0C" w:rsidRDefault="0035119E" w:rsidP="00FB7B23">
            <w:pPr>
              <w:pStyle w:val="TableParagraph"/>
              <w:ind w:left="396"/>
              <w:rPr>
                <w:rFonts w:ascii="Trebuchet MS"/>
                <w:sz w:val="16"/>
              </w:rPr>
            </w:pPr>
            <w:r>
              <w:rPr>
                <w:rFonts w:ascii="Trebuchet MS"/>
                <w:sz w:val="16"/>
              </w:rPr>
              <w:t>625,26</w:t>
            </w:r>
          </w:p>
        </w:tc>
        <w:tc>
          <w:tcPr>
            <w:tcW w:w="1395" w:type="dxa"/>
          </w:tcPr>
          <w:p w14:paraId="6BB52FBE" w14:textId="77777777" w:rsidR="00040F0C" w:rsidRDefault="00040F0C" w:rsidP="00FB7B23">
            <w:pPr>
              <w:pStyle w:val="TableParagraph"/>
              <w:spacing w:before="11"/>
              <w:rPr>
                <w:rFonts w:ascii="Trebuchet MS"/>
                <w:sz w:val="15"/>
              </w:rPr>
            </w:pPr>
          </w:p>
          <w:p w14:paraId="20F58110" w14:textId="77777777" w:rsidR="00040F0C" w:rsidRDefault="0035119E" w:rsidP="00FB7B23">
            <w:pPr>
              <w:pStyle w:val="TableParagraph"/>
              <w:ind w:right="446"/>
              <w:jc w:val="right"/>
              <w:rPr>
                <w:rFonts w:ascii="Trebuchet MS"/>
                <w:sz w:val="16"/>
              </w:rPr>
            </w:pPr>
            <w:r>
              <w:rPr>
                <w:rFonts w:ascii="Trebuchet MS"/>
                <w:sz w:val="16"/>
              </w:rPr>
              <w:t>625,21</w:t>
            </w:r>
          </w:p>
        </w:tc>
        <w:tc>
          <w:tcPr>
            <w:tcW w:w="1703" w:type="dxa"/>
          </w:tcPr>
          <w:p w14:paraId="0565122A" w14:textId="77777777" w:rsidR="00040F0C" w:rsidRDefault="00040F0C" w:rsidP="00FB7B23">
            <w:pPr>
              <w:pStyle w:val="TableParagraph"/>
              <w:spacing w:before="7"/>
              <w:rPr>
                <w:rFonts w:ascii="Trebuchet MS"/>
                <w:sz w:val="16"/>
              </w:rPr>
            </w:pPr>
          </w:p>
          <w:p w14:paraId="11769673" w14:textId="77777777" w:rsidR="00040F0C" w:rsidRDefault="000F34FA" w:rsidP="00FB7B2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616,05</w:t>
            </w:r>
          </w:p>
        </w:tc>
        <w:tc>
          <w:tcPr>
            <w:tcW w:w="1648" w:type="dxa"/>
          </w:tcPr>
          <w:p w14:paraId="0D766E4E" w14:textId="77777777" w:rsidR="00040F0C" w:rsidRDefault="00040F0C" w:rsidP="00FB7B23">
            <w:pPr>
              <w:pStyle w:val="TableParagraph"/>
              <w:spacing w:before="11"/>
              <w:rPr>
                <w:rFonts w:ascii="Trebuchet MS"/>
                <w:sz w:val="15"/>
              </w:rPr>
            </w:pPr>
          </w:p>
          <w:p w14:paraId="1372667A" w14:textId="77777777" w:rsidR="00040F0C" w:rsidRDefault="00BB3083" w:rsidP="00FB7B23">
            <w:pPr>
              <w:pStyle w:val="TableParagraph"/>
              <w:ind w:right="506"/>
              <w:jc w:val="right"/>
              <w:rPr>
                <w:sz w:val="16"/>
              </w:rPr>
            </w:pPr>
            <w:r>
              <w:rPr>
                <w:rFonts w:ascii="Trebuchet MS" w:hAnsi="Trebuchet MS"/>
                <w:sz w:val="16"/>
              </w:rPr>
              <w:t>528,09</w:t>
            </w:r>
            <w:r w:rsidR="00040F0C">
              <w:rPr>
                <w:rFonts w:ascii="Trebuchet MS" w:hAnsi="Trebuchet MS"/>
                <w:sz w:val="16"/>
              </w:rPr>
              <w:t xml:space="preserve"> </w:t>
            </w:r>
          </w:p>
        </w:tc>
      </w:tr>
    </w:tbl>
    <w:p w14:paraId="659788B5" w14:textId="77777777" w:rsidR="00040F0C" w:rsidRDefault="00040F0C" w:rsidP="00040F0C">
      <w:pPr>
        <w:pStyle w:val="Textoindependiente"/>
        <w:spacing w:before="5"/>
        <w:rPr>
          <w:rFonts w:ascii="Trebuchet MS"/>
          <w:u w:val="none"/>
        </w:rPr>
      </w:pPr>
    </w:p>
    <w:p w14:paraId="01646EEF" w14:textId="77777777" w:rsidR="00040F0C" w:rsidRDefault="00040F0C" w:rsidP="00040F0C">
      <w:pPr>
        <w:pStyle w:val="Textoindependiente"/>
        <w:rPr>
          <w:sz w:val="20"/>
          <w:u w:val="none"/>
        </w:rPr>
      </w:pPr>
    </w:p>
    <w:p w14:paraId="05007EE0" w14:textId="77777777" w:rsidR="00040F0C" w:rsidRDefault="00040F0C" w:rsidP="00040F0C">
      <w:pPr>
        <w:pStyle w:val="Textoindependiente"/>
        <w:rPr>
          <w:sz w:val="20"/>
          <w:u w:val="none"/>
        </w:rPr>
      </w:pPr>
    </w:p>
    <w:p w14:paraId="7F1005C1" w14:textId="77777777" w:rsidR="00040F0C" w:rsidRDefault="00040F0C" w:rsidP="00040F0C">
      <w:pPr>
        <w:pStyle w:val="Textoindependiente"/>
        <w:rPr>
          <w:sz w:val="20"/>
          <w:u w:val="none"/>
        </w:rPr>
      </w:pPr>
      <w:proofErr w:type="spellStart"/>
      <w:r>
        <w:rPr>
          <w:sz w:val="20"/>
          <w:u w:val="none"/>
        </w:rPr>
        <w:t>Ikastaro</w:t>
      </w:r>
      <w:proofErr w:type="spellEnd"/>
      <w:r>
        <w:rPr>
          <w:sz w:val="20"/>
          <w:u w:val="none"/>
        </w:rPr>
        <w:t xml:space="preserve"> </w:t>
      </w:r>
      <w:proofErr w:type="spellStart"/>
      <w:r>
        <w:rPr>
          <w:sz w:val="20"/>
          <w:u w:val="none"/>
        </w:rPr>
        <w:t>bereziak</w:t>
      </w:r>
      <w:proofErr w:type="spellEnd"/>
      <w:r>
        <w:rPr>
          <w:sz w:val="20"/>
          <w:u w:val="none"/>
        </w:rPr>
        <w:t xml:space="preserve">: </w:t>
      </w:r>
    </w:p>
    <w:p w14:paraId="24B9B329" w14:textId="77777777" w:rsidR="00040F0C" w:rsidRDefault="00040F0C" w:rsidP="00040F0C">
      <w:pPr>
        <w:pStyle w:val="Textoindependiente"/>
        <w:rPr>
          <w:sz w:val="20"/>
          <w:u w:val="none"/>
        </w:rPr>
      </w:pPr>
    </w:p>
    <w:p w14:paraId="031AF1A8" w14:textId="77777777" w:rsidR="00040F0C" w:rsidRDefault="00040F0C" w:rsidP="00040F0C">
      <w:pPr>
        <w:pStyle w:val="Textoindependiente"/>
        <w:rPr>
          <w:sz w:val="20"/>
          <w:u w:val="none"/>
        </w:rPr>
      </w:pPr>
    </w:p>
    <w:p w14:paraId="3BB571A1" w14:textId="77777777" w:rsidR="00040F0C" w:rsidRDefault="00040F0C" w:rsidP="00040F0C">
      <w:pPr>
        <w:pStyle w:val="Textoindependiente"/>
        <w:rPr>
          <w:sz w:val="20"/>
          <w:u w:val="none"/>
        </w:rPr>
      </w:pPr>
      <w:r>
        <w:rPr>
          <w:sz w:val="20"/>
          <w:u w:val="none"/>
        </w:rPr>
        <w:t xml:space="preserve"> </w:t>
      </w:r>
      <w:r>
        <w:rPr>
          <w:rFonts w:ascii="Calibri" w:hAnsi="Calibri" w:cs="Calibri"/>
          <w:sz w:val="20"/>
          <w:u w:val="none"/>
        </w:rPr>
        <w:t>●</w:t>
      </w:r>
      <w:r>
        <w:rPr>
          <w:sz w:val="20"/>
          <w:u w:val="none"/>
        </w:rPr>
        <w:t xml:space="preserve"> </w:t>
      </w:r>
      <w:proofErr w:type="spellStart"/>
      <w:r>
        <w:rPr>
          <w:sz w:val="20"/>
          <w:u w:val="none"/>
        </w:rPr>
        <w:t>Mintza</w:t>
      </w:r>
      <w:proofErr w:type="spellEnd"/>
      <w:r>
        <w:rPr>
          <w:sz w:val="20"/>
          <w:u w:val="none"/>
        </w:rPr>
        <w:t xml:space="preserve"> taldea (Astean 3 </w:t>
      </w:r>
      <w:proofErr w:type="spellStart"/>
      <w:r>
        <w:rPr>
          <w:sz w:val="20"/>
          <w:u w:val="none"/>
        </w:rPr>
        <w:t>ordu</w:t>
      </w:r>
      <w:proofErr w:type="spellEnd"/>
      <w:r>
        <w:rPr>
          <w:sz w:val="20"/>
          <w:u w:val="none"/>
        </w:rPr>
        <w:t>) (</w:t>
      </w:r>
      <w:proofErr w:type="spellStart"/>
      <w:r>
        <w:rPr>
          <w:sz w:val="20"/>
          <w:u w:val="none"/>
        </w:rPr>
        <w:t>Guztira</w:t>
      </w:r>
      <w:proofErr w:type="spellEnd"/>
      <w:r>
        <w:rPr>
          <w:sz w:val="20"/>
          <w:u w:val="none"/>
        </w:rPr>
        <w:t xml:space="preserve"> 90 </w:t>
      </w:r>
      <w:proofErr w:type="spellStart"/>
      <w:r>
        <w:rPr>
          <w:sz w:val="20"/>
          <w:u w:val="none"/>
        </w:rPr>
        <w:t>ordu</w:t>
      </w:r>
      <w:proofErr w:type="spellEnd"/>
      <w:r>
        <w:rPr>
          <w:sz w:val="20"/>
          <w:u w:val="none"/>
        </w:rPr>
        <w:t xml:space="preserve">) </w:t>
      </w:r>
      <w:r w:rsidRPr="00353C07">
        <w:rPr>
          <w:sz w:val="20"/>
          <w:u w:val="none"/>
        </w:rPr>
        <w:sym w:font="Wingdings" w:char="F0E0"/>
      </w:r>
      <w:r w:rsidR="00AF5A30">
        <w:rPr>
          <w:sz w:val="20"/>
          <w:u w:val="none"/>
        </w:rPr>
        <w:t xml:space="preserve"> </w:t>
      </w:r>
      <w:r w:rsidR="00AF5A30">
        <w:rPr>
          <w:sz w:val="20"/>
          <w:u w:val="none"/>
        </w:rPr>
        <w:tab/>
      </w:r>
      <w:r w:rsidR="00AF5A30">
        <w:rPr>
          <w:sz w:val="20"/>
          <w:u w:val="none"/>
        </w:rPr>
        <w:tab/>
      </w:r>
      <w:proofErr w:type="spellStart"/>
      <w:r w:rsidR="00AF5A30">
        <w:rPr>
          <w:sz w:val="20"/>
          <w:u w:val="none"/>
        </w:rPr>
        <w:t>Erroldatuak</w:t>
      </w:r>
      <w:proofErr w:type="spellEnd"/>
      <w:r w:rsidR="00AF5A30">
        <w:rPr>
          <w:sz w:val="20"/>
          <w:u w:val="none"/>
        </w:rPr>
        <w:t>: 131,61</w:t>
      </w:r>
      <w:r>
        <w:rPr>
          <w:sz w:val="20"/>
          <w:u w:val="none"/>
        </w:rPr>
        <w:t xml:space="preserve">      </w:t>
      </w:r>
      <w:r w:rsidR="00AF5A30">
        <w:rPr>
          <w:sz w:val="20"/>
          <w:u w:val="none"/>
        </w:rPr>
        <w:t xml:space="preserve">             Ez </w:t>
      </w:r>
      <w:proofErr w:type="spellStart"/>
      <w:r w:rsidR="00AF5A30">
        <w:rPr>
          <w:sz w:val="20"/>
          <w:u w:val="none"/>
        </w:rPr>
        <w:t>erroldatuak</w:t>
      </w:r>
      <w:proofErr w:type="spellEnd"/>
      <w:r w:rsidR="00AF5A30">
        <w:rPr>
          <w:sz w:val="20"/>
          <w:u w:val="none"/>
        </w:rPr>
        <w:t>: 190,83</w:t>
      </w:r>
    </w:p>
    <w:p w14:paraId="3AD4FECA" w14:textId="77777777" w:rsidR="00040F0C" w:rsidRDefault="00040F0C" w:rsidP="00AF5A30">
      <w:pPr>
        <w:pStyle w:val="Textoindependiente"/>
        <w:rPr>
          <w:sz w:val="20"/>
          <w:u w:val="none"/>
        </w:rPr>
      </w:pPr>
      <w:r>
        <w:rPr>
          <w:sz w:val="20"/>
          <w:u w:val="none"/>
        </w:rPr>
        <w:t xml:space="preserve"> </w:t>
      </w:r>
    </w:p>
    <w:sectPr w:rsidR="00040F0C" w:rsidSect="00040F0C">
      <w:headerReference w:type="default" r:id="rId8"/>
      <w:footerReference w:type="default" r:id="rId9"/>
      <w:type w:val="continuous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98665" w14:textId="77777777" w:rsidR="00127054" w:rsidRDefault="00127054">
      <w:r>
        <w:separator/>
      </w:r>
    </w:p>
  </w:endnote>
  <w:endnote w:type="continuationSeparator" w:id="0">
    <w:p w14:paraId="7BDA7FF0" w14:textId="77777777" w:rsidR="00127054" w:rsidRDefault="0012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B6C35" w14:textId="77777777" w:rsidR="00B77F18" w:rsidRDefault="00040F0C">
    <w:pPr>
      <w:pStyle w:val="Piedepgina"/>
    </w:pPr>
    <w:r>
      <w:rPr>
        <w:noProof/>
        <w:lang w:bidi="ar-SA"/>
      </w:rPr>
      <w:drawing>
        <wp:anchor distT="0" distB="0" distL="114300" distR="114300" simplePos="0" relativeHeight="251657216" behindDoc="1" locked="0" layoutInCell="1" allowOverlap="1" wp14:anchorId="444C1A0A" wp14:editId="368FC3C1">
          <wp:simplePos x="0" y="0"/>
          <wp:positionH relativeFrom="column">
            <wp:posOffset>2382520</wp:posOffset>
          </wp:positionH>
          <wp:positionV relativeFrom="paragraph">
            <wp:posOffset>-107950</wp:posOffset>
          </wp:positionV>
          <wp:extent cx="589280" cy="328930"/>
          <wp:effectExtent l="0" t="0" r="1270" b="0"/>
          <wp:wrapThrough wrapText="bothSides">
            <wp:wrapPolygon edited="0">
              <wp:start x="0" y="0"/>
              <wp:lineTo x="0" y="20015"/>
              <wp:lineTo x="20948" y="20015"/>
              <wp:lineTo x="20948" y="0"/>
              <wp:lineTo x="0" y="0"/>
            </wp:wrapPolygon>
          </wp:wrapThrough>
          <wp:docPr id="5" name="Imagen 5" descr="LOGOA Mungin geure ikurr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A Mungin geure ikurr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82297" w14:textId="77777777" w:rsidR="00127054" w:rsidRDefault="00127054">
      <w:r>
        <w:separator/>
      </w:r>
    </w:p>
  </w:footnote>
  <w:footnote w:type="continuationSeparator" w:id="0">
    <w:p w14:paraId="3FDEC7A8" w14:textId="77777777" w:rsidR="00127054" w:rsidRDefault="00127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FC29C" w14:textId="77777777" w:rsidR="002620C5" w:rsidRDefault="00040F0C" w:rsidP="002620C5">
    <w:pPr>
      <w:pStyle w:val="Encabezado"/>
      <w:tabs>
        <w:tab w:val="clear" w:pos="4252"/>
        <w:tab w:val="clear" w:pos="8504"/>
        <w:tab w:val="left" w:pos="7660"/>
      </w:tabs>
      <w:rPr>
        <w:rFonts w:ascii="Frutiger 55 Roman" w:hAnsi="Frutiger 55 Roman"/>
        <w:sz w:val="20"/>
        <w:szCs w:val="20"/>
      </w:rPr>
    </w:pPr>
    <w:r>
      <w:rPr>
        <w:rFonts w:ascii="Times New Roman" w:hAnsi="Times New Roman"/>
        <w:noProof/>
        <w:sz w:val="24"/>
        <w:szCs w:val="24"/>
        <w:lang w:bidi="ar-SA"/>
      </w:rPr>
      <w:drawing>
        <wp:anchor distT="0" distB="0" distL="114300" distR="114300" simplePos="0" relativeHeight="251658240" behindDoc="1" locked="0" layoutInCell="1" allowOverlap="1" wp14:anchorId="5D212CDE" wp14:editId="5CC31D69">
          <wp:simplePos x="0" y="0"/>
          <wp:positionH relativeFrom="column">
            <wp:posOffset>4236085</wp:posOffset>
          </wp:positionH>
          <wp:positionV relativeFrom="paragraph">
            <wp:posOffset>-64770</wp:posOffset>
          </wp:positionV>
          <wp:extent cx="1804670" cy="659130"/>
          <wp:effectExtent l="0" t="0" r="5080" b="7620"/>
          <wp:wrapThrough wrapText="bothSides">
            <wp:wrapPolygon edited="0">
              <wp:start x="0" y="0"/>
              <wp:lineTo x="0" y="21225"/>
              <wp:lineTo x="21433" y="21225"/>
              <wp:lineTo x="21433" y="0"/>
              <wp:lineTo x="0" y="0"/>
            </wp:wrapPolygon>
          </wp:wrapThrough>
          <wp:docPr id="6" name="Imagen 6" descr="LOGOA-MungiaUdala(beltzahorizontala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A-MungiaUdala(beltzahorizontala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65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20C5">
      <w:rPr>
        <w:rFonts w:ascii="Frutiger 55 Roman" w:hAnsi="Frutiger 55 Roman"/>
        <w:sz w:val="20"/>
        <w:szCs w:val="20"/>
      </w:rPr>
      <w:tab/>
    </w:r>
  </w:p>
  <w:p w14:paraId="7A597CFC" w14:textId="77777777" w:rsidR="005274B7" w:rsidRDefault="00E05A1F" w:rsidP="002620C5">
    <w:pPr>
      <w:pStyle w:val="Encabezado"/>
      <w:tabs>
        <w:tab w:val="clear" w:pos="4252"/>
      </w:tabs>
      <w:rPr>
        <w:rFonts w:ascii="Frutiger 55 Roman" w:hAnsi="Frutiger 55 Roman"/>
      </w:rPr>
    </w:pPr>
    <w:proofErr w:type="spellStart"/>
    <w:r>
      <w:rPr>
        <w:rFonts w:ascii="Frutiger 55 Roman" w:hAnsi="Frutiger 55 Roman"/>
      </w:rPr>
      <w:t>Udal</w:t>
    </w:r>
    <w:proofErr w:type="spellEnd"/>
    <w:r>
      <w:rPr>
        <w:rFonts w:ascii="Frutiger 55 Roman" w:hAnsi="Frutiger 55 Roman"/>
      </w:rPr>
      <w:t xml:space="preserve"> </w:t>
    </w:r>
    <w:proofErr w:type="spellStart"/>
    <w:r>
      <w:rPr>
        <w:rFonts w:ascii="Frutiger 55 Roman" w:hAnsi="Frutiger 55 Roman"/>
      </w:rPr>
      <w:t>Euskaltegia</w:t>
    </w:r>
    <w:proofErr w:type="spellEnd"/>
  </w:p>
  <w:p w14:paraId="561CD718" w14:textId="77777777" w:rsidR="00324C8C" w:rsidRPr="005274B7" w:rsidRDefault="00E05A1F" w:rsidP="002620C5">
    <w:pPr>
      <w:pStyle w:val="Encabezado"/>
      <w:tabs>
        <w:tab w:val="clear" w:pos="4252"/>
      </w:tabs>
      <w:rPr>
        <w:rFonts w:ascii="Frutiger 45 Light" w:hAnsi="Frutiger 45 Light"/>
      </w:rPr>
    </w:pPr>
    <w:proofErr w:type="spellStart"/>
    <w:r>
      <w:rPr>
        <w:rFonts w:ascii="Frutiger 45 Light" w:hAnsi="Frutiger 45 Light"/>
      </w:rPr>
      <w:t>Euskaltegi</w:t>
    </w:r>
    <w:proofErr w:type="spellEnd"/>
    <w:r>
      <w:rPr>
        <w:rFonts w:ascii="Frutiger 45 Light" w:hAnsi="Frutiger 45 Light"/>
      </w:rPr>
      <w:t xml:space="preserve"> Municipal</w:t>
    </w:r>
    <w:r w:rsidR="002620C5" w:rsidRPr="005274B7">
      <w:rPr>
        <w:rFonts w:ascii="Frutiger 45 Light" w:hAnsi="Frutiger 45 Ligh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36AE6"/>
    <w:multiLevelType w:val="hybridMultilevel"/>
    <w:tmpl w:val="9BE0574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0766B"/>
    <w:multiLevelType w:val="hybridMultilevel"/>
    <w:tmpl w:val="7CA8A7D8"/>
    <w:lvl w:ilvl="0" w:tplc="1F6E4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5991605">
    <w:abstractNumId w:val="1"/>
  </w:num>
  <w:num w:numId="2" w16cid:durableId="2016224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F0C"/>
    <w:rsid w:val="00040F0C"/>
    <w:rsid w:val="00045464"/>
    <w:rsid w:val="000552FC"/>
    <w:rsid w:val="0006650E"/>
    <w:rsid w:val="000D2F6B"/>
    <w:rsid w:val="000F34FA"/>
    <w:rsid w:val="001232A0"/>
    <w:rsid w:val="00127054"/>
    <w:rsid w:val="001752A3"/>
    <w:rsid w:val="001B52B2"/>
    <w:rsid w:val="001C4DA1"/>
    <w:rsid w:val="002620C5"/>
    <w:rsid w:val="002B0BC7"/>
    <w:rsid w:val="002C3DA6"/>
    <w:rsid w:val="002D5110"/>
    <w:rsid w:val="002D60F8"/>
    <w:rsid w:val="002E4EDF"/>
    <w:rsid w:val="00322A85"/>
    <w:rsid w:val="00324C8C"/>
    <w:rsid w:val="00330D01"/>
    <w:rsid w:val="0035119E"/>
    <w:rsid w:val="003925F3"/>
    <w:rsid w:val="0040177B"/>
    <w:rsid w:val="004074BE"/>
    <w:rsid w:val="00437B8B"/>
    <w:rsid w:val="00483FD3"/>
    <w:rsid w:val="004924A2"/>
    <w:rsid w:val="00521B06"/>
    <w:rsid w:val="005274B7"/>
    <w:rsid w:val="005346B7"/>
    <w:rsid w:val="005935C3"/>
    <w:rsid w:val="005A3001"/>
    <w:rsid w:val="005C50B3"/>
    <w:rsid w:val="005D5AD2"/>
    <w:rsid w:val="005F6688"/>
    <w:rsid w:val="005F75EF"/>
    <w:rsid w:val="00605577"/>
    <w:rsid w:val="0061241C"/>
    <w:rsid w:val="00626EFD"/>
    <w:rsid w:val="00644FAB"/>
    <w:rsid w:val="006742A3"/>
    <w:rsid w:val="006B3223"/>
    <w:rsid w:val="006C66D6"/>
    <w:rsid w:val="007505AF"/>
    <w:rsid w:val="00765593"/>
    <w:rsid w:val="00780132"/>
    <w:rsid w:val="0079072B"/>
    <w:rsid w:val="007D4F00"/>
    <w:rsid w:val="007F36A3"/>
    <w:rsid w:val="00810566"/>
    <w:rsid w:val="00836B82"/>
    <w:rsid w:val="0090290C"/>
    <w:rsid w:val="009436D1"/>
    <w:rsid w:val="009526F6"/>
    <w:rsid w:val="00953F49"/>
    <w:rsid w:val="0097301D"/>
    <w:rsid w:val="00981660"/>
    <w:rsid w:val="00987FB7"/>
    <w:rsid w:val="009C0CDE"/>
    <w:rsid w:val="009C6EE1"/>
    <w:rsid w:val="009D730F"/>
    <w:rsid w:val="00A61FDC"/>
    <w:rsid w:val="00A82786"/>
    <w:rsid w:val="00A912EF"/>
    <w:rsid w:val="00AF5A30"/>
    <w:rsid w:val="00B77F18"/>
    <w:rsid w:val="00BB2FFF"/>
    <w:rsid w:val="00BB3083"/>
    <w:rsid w:val="00BC0D78"/>
    <w:rsid w:val="00C105D4"/>
    <w:rsid w:val="00C501EE"/>
    <w:rsid w:val="00C61484"/>
    <w:rsid w:val="00C62F35"/>
    <w:rsid w:val="00C85A5D"/>
    <w:rsid w:val="00CB67DE"/>
    <w:rsid w:val="00CD6CD4"/>
    <w:rsid w:val="00CE6DAE"/>
    <w:rsid w:val="00CF31A7"/>
    <w:rsid w:val="00D06284"/>
    <w:rsid w:val="00D52763"/>
    <w:rsid w:val="00D53103"/>
    <w:rsid w:val="00DA2F1B"/>
    <w:rsid w:val="00E05A1F"/>
    <w:rsid w:val="00E11CAA"/>
    <w:rsid w:val="00E16A1F"/>
    <w:rsid w:val="00E50C43"/>
    <w:rsid w:val="00EB7AFA"/>
    <w:rsid w:val="00F110D8"/>
    <w:rsid w:val="00F31EA0"/>
    <w:rsid w:val="00F45CF2"/>
    <w:rsid w:val="00F913D3"/>
    <w:rsid w:val="00FC361C"/>
    <w:rsid w:val="00FE01E7"/>
    <w:rsid w:val="00FE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E60924"/>
  <w15:docId w15:val="{52606D9C-B04F-407F-8887-5C0E3EB4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040F0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BB2FFF"/>
    <w:rPr>
      <w:color w:val="0000FF"/>
      <w:u w:val="single"/>
    </w:rPr>
  </w:style>
  <w:style w:type="paragraph" w:styleId="Encabezado">
    <w:name w:val="header"/>
    <w:basedOn w:val="Normal"/>
    <w:rsid w:val="00A912E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912E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9436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9436D1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97301D"/>
    <w:pPr>
      <w:spacing w:after="200" w:line="276" w:lineRule="auto"/>
      <w:ind w:left="720"/>
      <w:contextualSpacing/>
    </w:pPr>
    <w:rPr>
      <w:rFonts w:ascii="Calibri" w:eastAsia="Calibri" w:hAnsi="Calibri"/>
      <w:lang w:val="eu-ES" w:eastAsia="en-US"/>
    </w:rPr>
  </w:style>
  <w:style w:type="table" w:styleId="Tablaconcuadrcula">
    <w:name w:val="Table Grid"/>
    <w:basedOn w:val="Tablanormal"/>
    <w:uiPriority w:val="59"/>
    <w:rsid w:val="0097301D"/>
    <w:rPr>
      <w:rFonts w:ascii="Calibri" w:eastAsia="Calibri" w:hAnsi="Calibri"/>
      <w:sz w:val="22"/>
      <w:szCs w:val="22"/>
      <w:lang w:val="eu-E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040F0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40F0C"/>
    <w:rPr>
      <w:rFonts w:ascii="Frutiger 55 Roman" w:eastAsia="Frutiger 55 Roman" w:hAnsi="Frutiger 55 Roman" w:cs="Frutiger 55 Roman"/>
      <w:sz w:val="18"/>
      <w:szCs w:val="18"/>
      <w:u w:val="single" w:color="00000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40F0C"/>
    <w:rPr>
      <w:rFonts w:ascii="Frutiger 55 Roman" w:eastAsia="Frutiger 55 Roman" w:hAnsi="Frutiger 55 Roman" w:cs="Frutiger 55 Roman"/>
      <w:sz w:val="18"/>
      <w:szCs w:val="18"/>
      <w:u w:val="single" w:color="000000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040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zendaritza\Desktop\PLANTILLA_Udal%20Euskaltegi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4D07F-EF5B-4E76-A7CB-9A902E5DC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PLANTILLA_Udal Euskaltegia</Template>
  <TotalTime>43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Euskaltegi - Zuzendaritza</dc:creator>
  <cp:lastModifiedBy>Naroa Hernansanz</cp:lastModifiedBy>
  <cp:revision>15</cp:revision>
  <cp:lastPrinted>2024-06-25T13:39:00Z</cp:lastPrinted>
  <dcterms:created xsi:type="dcterms:W3CDTF">2024-05-22T10:07:00Z</dcterms:created>
  <dcterms:modified xsi:type="dcterms:W3CDTF">2025-06-27T07:49:00Z</dcterms:modified>
</cp:coreProperties>
</file>